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B7427">
      <w:pPr>
        <w:spacing w:line="240" w:lineRule="atLeas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bookmarkStart w:id="0" w:name="_Hlk136746531"/>
      <w:r>
        <w:rPr>
          <w:rFonts w:hint="eastAsia" w:ascii="Arial" w:hAnsi="Arial" w:cs="Arial"/>
          <w:b/>
          <w:bCs/>
          <w:color w:val="auto"/>
          <w:sz w:val="44"/>
          <w:szCs w:val="44"/>
          <w:lang w:val="en-US" w:eastAsia="zh-CN"/>
        </w:rPr>
        <w:t>湖南省整合医学学会入会</w:t>
      </w:r>
      <w:r>
        <w:rPr>
          <w:rFonts w:ascii="Arial" w:hAnsi="Arial" w:cs="Arial"/>
          <w:b/>
          <w:bCs/>
          <w:color w:val="auto"/>
          <w:sz w:val="44"/>
          <w:szCs w:val="44"/>
        </w:rPr>
        <w:t>申请表</w:t>
      </w:r>
      <w:bookmarkEnd w:id="0"/>
    </w:p>
    <w:p w14:paraId="1B800045">
      <w:pPr>
        <w:spacing w:line="240" w:lineRule="atLeast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填表日期：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年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月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5"/>
        <w:tblW w:w="50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06"/>
        <w:gridCol w:w="261"/>
        <w:gridCol w:w="560"/>
        <w:gridCol w:w="853"/>
        <w:gridCol w:w="675"/>
        <w:gridCol w:w="685"/>
        <w:gridCol w:w="802"/>
        <w:gridCol w:w="762"/>
        <w:gridCol w:w="530"/>
        <w:gridCol w:w="2290"/>
      </w:tblGrid>
      <w:tr w14:paraId="6C01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4C393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64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3180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B07E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42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B195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2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BAA129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1035" w:type="pct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8E08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7A44C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09E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CA288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646" w:type="pct"/>
            <w:tcBorders>
              <w:top w:val="single" w:color="auto" w:sz="4" w:space="0"/>
            </w:tcBorders>
            <w:vAlign w:val="center"/>
          </w:tcPr>
          <w:p w14:paraId="069FDB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</w:tcBorders>
            <w:vAlign w:val="center"/>
          </w:tcPr>
          <w:p w14:paraId="77ED994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</w:tc>
        <w:tc>
          <w:tcPr>
            <w:tcW w:w="422" w:type="pct"/>
            <w:tcBorders>
              <w:top w:val="single" w:color="auto" w:sz="4" w:space="0"/>
            </w:tcBorders>
            <w:vAlign w:val="center"/>
          </w:tcPr>
          <w:p w14:paraId="2EE4D4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</w:tcBorders>
            <w:vAlign w:val="center"/>
          </w:tcPr>
          <w:p w14:paraId="5DADF4CE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职务/职称</w:t>
            </w:r>
          </w:p>
        </w:tc>
        <w:tc>
          <w:tcPr>
            <w:tcW w:w="1035" w:type="pct"/>
            <w:gridSpan w:val="3"/>
            <w:tcBorders>
              <w:top w:val="single" w:color="auto" w:sz="4" w:space="0"/>
            </w:tcBorders>
            <w:vAlign w:val="center"/>
          </w:tcPr>
          <w:p w14:paraId="27922A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pct"/>
            <w:vMerge w:val="continue"/>
            <w:tcBorders>
              <w:right w:val="single" w:color="auto" w:sz="12" w:space="0"/>
            </w:tcBorders>
            <w:vAlign w:val="center"/>
          </w:tcPr>
          <w:p w14:paraId="795F01E8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C2E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tcBorders>
              <w:left w:val="single" w:color="auto" w:sz="12" w:space="0"/>
            </w:tcBorders>
            <w:vAlign w:val="center"/>
          </w:tcPr>
          <w:p w14:paraId="0C9ADFBE">
            <w:pPr>
              <w:jc w:val="center"/>
              <w:rPr>
                <w:rFonts w:hint="default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1052" w:type="pct"/>
            <w:gridSpan w:val="3"/>
            <w:vAlign w:val="center"/>
          </w:tcPr>
          <w:p w14:paraId="22977956">
            <w:pPr>
              <w:jc w:val="left"/>
              <w:rPr>
                <w:rFonts w:hint="default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4E9780C6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  <w:lang w:val="en-US" w:eastAsia="zh-CN"/>
              </w:rPr>
              <w:t>博 导 / 硕 导</w:t>
            </w:r>
          </w:p>
        </w:tc>
        <w:tc>
          <w:tcPr>
            <w:tcW w:w="1035" w:type="pct"/>
            <w:gridSpan w:val="3"/>
            <w:vAlign w:val="center"/>
          </w:tcPr>
          <w:p w14:paraId="5E9642D6">
            <w:pPr>
              <w:jc w:val="left"/>
              <w:rPr>
                <w:rFonts w:hint="eastAsia" w:ascii="宋体" w:hAnsi="宋体" w:eastAsia="宋体" w:cs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pct"/>
            <w:vMerge w:val="continue"/>
            <w:tcBorders>
              <w:right w:val="single" w:color="auto" w:sz="12" w:space="0"/>
            </w:tcBorders>
            <w:vAlign w:val="center"/>
          </w:tcPr>
          <w:p w14:paraId="5615CB4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CC2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tcBorders>
              <w:left w:val="single" w:color="auto" w:sz="12" w:space="0"/>
            </w:tcBorders>
            <w:vAlign w:val="center"/>
          </w:tcPr>
          <w:p w14:paraId="20328E21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3183" w:type="pct"/>
            <w:gridSpan w:val="9"/>
            <w:vAlign w:val="center"/>
          </w:tcPr>
          <w:p w14:paraId="1E699DA1">
            <w:pPr>
              <w:jc w:val="left"/>
              <w:rPr>
                <w:rFonts w:hint="default" w:ascii="宋体" w:hAnsi="宋体" w:eastAsia="宋体" w:cs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pct"/>
            <w:vMerge w:val="continue"/>
            <w:tcBorders>
              <w:right w:val="single" w:color="auto" w:sz="12" w:space="0"/>
            </w:tcBorders>
            <w:vAlign w:val="center"/>
          </w:tcPr>
          <w:p w14:paraId="615190A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482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84" w:type="pct"/>
            <w:tcBorders>
              <w:left w:val="single" w:color="auto" w:sz="12" w:space="0"/>
            </w:tcBorders>
            <w:vAlign w:val="center"/>
          </w:tcPr>
          <w:p w14:paraId="4A1DC6FE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通讯地址</w:t>
            </w:r>
          </w:p>
        </w:tc>
        <w:tc>
          <w:tcPr>
            <w:tcW w:w="3183" w:type="pct"/>
            <w:gridSpan w:val="9"/>
            <w:vAlign w:val="center"/>
          </w:tcPr>
          <w:p w14:paraId="7F2D32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pct"/>
            <w:vMerge w:val="continue"/>
            <w:tcBorders>
              <w:right w:val="single" w:color="auto" w:sz="12" w:space="0"/>
            </w:tcBorders>
            <w:vAlign w:val="center"/>
          </w:tcPr>
          <w:p w14:paraId="612CD00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CBE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tcBorders>
              <w:left w:val="single" w:color="auto" w:sz="12" w:space="0"/>
            </w:tcBorders>
            <w:vAlign w:val="center"/>
          </w:tcPr>
          <w:p w14:paraId="629F69D2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052" w:type="pct"/>
            <w:gridSpan w:val="3"/>
            <w:vAlign w:val="center"/>
          </w:tcPr>
          <w:p w14:paraId="76F2B9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pct"/>
            <w:vAlign w:val="center"/>
          </w:tcPr>
          <w:p w14:paraId="5D3A40E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1070" w:type="pct"/>
            <w:gridSpan w:val="3"/>
            <w:vAlign w:val="center"/>
          </w:tcPr>
          <w:p w14:paraId="020834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3C935DF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E—mail</w:t>
            </w:r>
          </w:p>
        </w:tc>
        <w:tc>
          <w:tcPr>
            <w:tcW w:w="1131" w:type="pct"/>
            <w:tcBorders>
              <w:right w:val="single" w:color="auto" w:sz="12" w:space="0"/>
            </w:tcBorders>
            <w:vAlign w:val="center"/>
          </w:tcPr>
          <w:p w14:paraId="0CB3E5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05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tcBorders>
              <w:left w:val="single" w:color="auto" w:sz="12" w:space="0"/>
            </w:tcBorders>
            <w:vAlign w:val="center"/>
          </w:tcPr>
          <w:p w14:paraId="3B83E819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微信号</w:t>
            </w:r>
          </w:p>
        </w:tc>
        <w:tc>
          <w:tcPr>
            <w:tcW w:w="4315" w:type="pct"/>
            <w:gridSpan w:val="10"/>
            <w:tcBorders>
              <w:right w:val="single" w:color="auto" w:sz="12" w:space="0"/>
            </w:tcBorders>
            <w:vAlign w:val="center"/>
          </w:tcPr>
          <w:p w14:paraId="2F186D5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83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30" w:type="pct"/>
            <w:gridSpan w:val="2"/>
            <w:tcBorders>
              <w:left w:val="single" w:color="auto" w:sz="12" w:space="0"/>
            </w:tcBorders>
            <w:vAlign w:val="center"/>
          </w:tcPr>
          <w:p w14:paraId="69DB3FE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拟申请职务</w:t>
            </w:r>
          </w:p>
        </w:tc>
        <w:tc>
          <w:tcPr>
            <w:tcW w:w="3669" w:type="pct"/>
            <w:gridSpan w:val="9"/>
            <w:tcBorders>
              <w:right w:val="single" w:color="auto" w:sz="12" w:space="0"/>
            </w:tcBorders>
            <w:vAlign w:val="center"/>
          </w:tcPr>
          <w:p w14:paraId="392C04E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副会长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秘书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8"/>
                <w:szCs w:val="28"/>
              </w:rPr>
              <w:t>长□ 副秘书长□ 常务理事</w:t>
            </w:r>
            <w:r>
              <w:rPr>
                <w:rFonts w:hint="eastAsia" w:ascii="Segoe UI Symbol" w:hAnsi="Segoe UI Symbol" w:cs="Segoe UI Symbo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理事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</w:p>
        </w:tc>
      </w:tr>
      <w:tr w14:paraId="22CC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A90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本人主要简历</w:t>
            </w:r>
          </w:p>
        </w:tc>
      </w:tr>
      <w:tr w14:paraId="35B3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pct"/>
            <w:gridSpan w:val="3"/>
            <w:tcBorders>
              <w:left w:val="single" w:color="auto" w:sz="12" w:space="0"/>
            </w:tcBorders>
            <w:vAlign w:val="center"/>
          </w:tcPr>
          <w:p w14:paraId="025A399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自何年月至何年月</w:t>
            </w:r>
          </w:p>
        </w:tc>
        <w:tc>
          <w:tcPr>
            <w:tcW w:w="2146" w:type="pct"/>
            <w:gridSpan w:val="6"/>
            <w:vAlign w:val="center"/>
          </w:tcPr>
          <w:p w14:paraId="21AC50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在何地区何单位</w:t>
            </w:r>
          </w:p>
        </w:tc>
        <w:tc>
          <w:tcPr>
            <w:tcW w:w="1394" w:type="pct"/>
            <w:gridSpan w:val="2"/>
            <w:tcBorders>
              <w:right w:val="single" w:color="auto" w:sz="12" w:space="0"/>
            </w:tcBorders>
            <w:vAlign w:val="center"/>
          </w:tcPr>
          <w:p w14:paraId="25929C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任何职务</w:t>
            </w:r>
          </w:p>
        </w:tc>
      </w:tr>
      <w:tr w14:paraId="5737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left w:val="single" w:color="auto" w:sz="12" w:space="0"/>
            </w:tcBorders>
            <w:vAlign w:val="center"/>
          </w:tcPr>
          <w:p w14:paraId="1CA5A73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6" w:type="pct"/>
            <w:gridSpan w:val="6"/>
            <w:vAlign w:val="center"/>
          </w:tcPr>
          <w:p w14:paraId="44180B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pct"/>
            <w:gridSpan w:val="2"/>
            <w:tcBorders>
              <w:right w:val="single" w:color="auto" w:sz="12" w:space="0"/>
            </w:tcBorders>
            <w:vAlign w:val="center"/>
          </w:tcPr>
          <w:p w14:paraId="1E83E0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37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left w:val="single" w:color="auto" w:sz="12" w:space="0"/>
            </w:tcBorders>
            <w:vAlign w:val="center"/>
          </w:tcPr>
          <w:p w14:paraId="1FBC654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6" w:type="pct"/>
            <w:gridSpan w:val="6"/>
            <w:vAlign w:val="center"/>
          </w:tcPr>
          <w:p w14:paraId="2A6BB76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pct"/>
            <w:gridSpan w:val="2"/>
            <w:tcBorders>
              <w:right w:val="single" w:color="auto" w:sz="12" w:space="0"/>
            </w:tcBorders>
            <w:vAlign w:val="center"/>
          </w:tcPr>
          <w:p w14:paraId="2C58B43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E4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left w:val="single" w:color="auto" w:sz="12" w:space="0"/>
            </w:tcBorders>
            <w:vAlign w:val="center"/>
          </w:tcPr>
          <w:p w14:paraId="002250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6" w:type="pct"/>
            <w:gridSpan w:val="6"/>
            <w:vAlign w:val="center"/>
          </w:tcPr>
          <w:p w14:paraId="23EEE9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pct"/>
            <w:gridSpan w:val="2"/>
            <w:tcBorders>
              <w:right w:val="single" w:color="auto" w:sz="12" w:space="0"/>
            </w:tcBorders>
            <w:vAlign w:val="center"/>
          </w:tcPr>
          <w:p w14:paraId="49D20B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D0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left w:val="single" w:color="auto" w:sz="12" w:space="0"/>
            </w:tcBorders>
            <w:vAlign w:val="center"/>
          </w:tcPr>
          <w:p w14:paraId="498D8A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6" w:type="pct"/>
            <w:gridSpan w:val="6"/>
            <w:vAlign w:val="center"/>
          </w:tcPr>
          <w:p w14:paraId="68D1FE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pct"/>
            <w:gridSpan w:val="2"/>
            <w:tcBorders>
              <w:right w:val="single" w:color="auto" w:sz="12" w:space="0"/>
            </w:tcBorders>
            <w:vAlign w:val="center"/>
          </w:tcPr>
          <w:p w14:paraId="7255B0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6A0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pct"/>
            <w:gridSpan w:val="6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6A30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本人所在单位人事部门意见</w:t>
            </w:r>
          </w:p>
        </w:tc>
        <w:tc>
          <w:tcPr>
            <w:tcW w:w="2507" w:type="pct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6CE81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湖南省整合医学学</w:t>
            </w:r>
            <w:r>
              <w:rPr>
                <w:rFonts w:hint="eastAsia" w:ascii="宋体" w:hAnsi="宋体" w:cs="宋体"/>
                <w:sz w:val="28"/>
                <w:szCs w:val="28"/>
              </w:rPr>
              <w:t>会意见</w:t>
            </w:r>
          </w:p>
        </w:tc>
      </w:tr>
      <w:tr w14:paraId="1C4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492" w:type="pct"/>
            <w:gridSpan w:val="6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9C90FE1">
            <w:pPr>
              <w:ind w:firstLine="2640" w:firstLineChars="110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1C282D5">
            <w:pPr>
              <w:ind w:firstLine="2640" w:firstLineChars="110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BB583D4">
            <w:pPr>
              <w:ind w:firstLine="2640" w:firstLineChars="110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（签章）</w:t>
            </w:r>
          </w:p>
          <w:p w14:paraId="3D479B2A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负责人：</w:t>
            </w:r>
          </w:p>
          <w:p w14:paraId="3C136F53">
            <w:pPr>
              <w:ind w:firstLine="2640" w:firstLineChars="110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  <w:tc>
          <w:tcPr>
            <w:tcW w:w="2507" w:type="pct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6A3D8C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6B70A3C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9C32A6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（签章）</w:t>
            </w:r>
          </w:p>
          <w:p w14:paraId="512C4AB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负责人：</w:t>
            </w:r>
          </w:p>
          <w:p w14:paraId="108A05E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年  月  日</w:t>
            </w:r>
          </w:p>
        </w:tc>
      </w:tr>
    </w:tbl>
    <w:p w14:paraId="22FFE05B">
      <w:pPr>
        <w:rPr>
          <w:rFonts w:ascii="Arial" w:hAnsi="Arial" w:cs="Arial"/>
          <w:color w:val="auto"/>
          <w:sz w:val="20"/>
        </w:rPr>
      </w:pPr>
      <w:r>
        <w:rPr>
          <w:rFonts w:hint="eastAsia" w:ascii="宋体" w:hAnsi="宋体" w:cs="宋体"/>
          <w:sz w:val="24"/>
          <w:szCs w:val="24"/>
        </w:rPr>
        <w:t>注：提供本人所在单位人事部门意见确有困难者，可向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cs="宋体"/>
          <w:sz w:val="24"/>
          <w:szCs w:val="24"/>
        </w:rPr>
        <w:t>会说明情况，供理事会研究决定。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YTMzN2U4ZmUyMTY3MTdkYWNlOGE0NDEwN2MxZjIifQ=="/>
  </w:docVars>
  <w:rsids>
    <w:rsidRoot w:val="2F6F7C06"/>
    <w:rsid w:val="00020131"/>
    <w:rsid w:val="0005332F"/>
    <w:rsid w:val="00056CCE"/>
    <w:rsid w:val="00057689"/>
    <w:rsid w:val="00060F54"/>
    <w:rsid w:val="000648E8"/>
    <w:rsid w:val="00085B30"/>
    <w:rsid w:val="00097D8F"/>
    <w:rsid w:val="000A303A"/>
    <w:rsid w:val="000A5697"/>
    <w:rsid w:val="000B2755"/>
    <w:rsid w:val="000B4D1C"/>
    <w:rsid w:val="000D104F"/>
    <w:rsid w:val="000D6A80"/>
    <w:rsid w:val="000E2A5D"/>
    <w:rsid w:val="000E305D"/>
    <w:rsid w:val="00111FB2"/>
    <w:rsid w:val="0011527E"/>
    <w:rsid w:val="00140E8F"/>
    <w:rsid w:val="0014146F"/>
    <w:rsid w:val="0015254A"/>
    <w:rsid w:val="00155FA3"/>
    <w:rsid w:val="00163473"/>
    <w:rsid w:val="0018404C"/>
    <w:rsid w:val="00194AE7"/>
    <w:rsid w:val="00196744"/>
    <w:rsid w:val="001B544B"/>
    <w:rsid w:val="001C0CDE"/>
    <w:rsid w:val="001C3317"/>
    <w:rsid w:val="001C5D04"/>
    <w:rsid w:val="001D74AD"/>
    <w:rsid w:val="001E3130"/>
    <w:rsid w:val="001F70D1"/>
    <w:rsid w:val="0020034C"/>
    <w:rsid w:val="002270CB"/>
    <w:rsid w:val="00227E76"/>
    <w:rsid w:val="00231608"/>
    <w:rsid w:val="0023651C"/>
    <w:rsid w:val="00260D16"/>
    <w:rsid w:val="00275D41"/>
    <w:rsid w:val="00284D7D"/>
    <w:rsid w:val="00287C60"/>
    <w:rsid w:val="002A0519"/>
    <w:rsid w:val="002A4AF3"/>
    <w:rsid w:val="002B220B"/>
    <w:rsid w:val="002C5029"/>
    <w:rsid w:val="002D1494"/>
    <w:rsid w:val="002D5B5C"/>
    <w:rsid w:val="00320D96"/>
    <w:rsid w:val="00321322"/>
    <w:rsid w:val="003231B3"/>
    <w:rsid w:val="00337B7E"/>
    <w:rsid w:val="00340069"/>
    <w:rsid w:val="00341B6F"/>
    <w:rsid w:val="0035590F"/>
    <w:rsid w:val="00356D88"/>
    <w:rsid w:val="003606D0"/>
    <w:rsid w:val="00361B01"/>
    <w:rsid w:val="0037257B"/>
    <w:rsid w:val="0037638B"/>
    <w:rsid w:val="003813E3"/>
    <w:rsid w:val="00383A96"/>
    <w:rsid w:val="003B0C62"/>
    <w:rsid w:val="003C0CAF"/>
    <w:rsid w:val="003D7A19"/>
    <w:rsid w:val="003F590F"/>
    <w:rsid w:val="003F6383"/>
    <w:rsid w:val="00403983"/>
    <w:rsid w:val="004046FB"/>
    <w:rsid w:val="0040484E"/>
    <w:rsid w:val="004065B9"/>
    <w:rsid w:val="00410282"/>
    <w:rsid w:val="00412CFF"/>
    <w:rsid w:val="004166E3"/>
    <w:rsid w:val="00424C95"/>
    <w:rsid w:val="00424F35"/>
    <w:rsid w:val="004264FD"/>
    <w:rsid w:val="00433A55"/>
    <w:rsid w:val="004347FE"/>
    <w:rsid w:val="004351D2"/>
    <w:rsid w:val="00437A02"/>
    <w:rsid w:val="00441214"/>
    <w:rsid w:val="0044537D"/>
    <w:rsid w:val="00446FBE"/>
    <w:rsid w:val="00477B99"/>
    <w:rsid w:val="0048588E"/>
    <w:rsid w:val="004B112E"/>
    <w:rsid w:val="004B1A84"/>
    <w:rsid w:val="004C17B0"/>
    <w:rsid w:val="004D75AB"/>
    <w:rsid w:val="004E1800"/>
    <w:rsid w:val="004E2D9B"/>
    <w:rsid w:val="004F41C0"/>
    <w:rsid w:val="004F47A9"/>
    <w:rsid w:val="00521B00"/>
    <w:rsid w:val="0052568D"/>
    <w:rsid w:val="00540C23"/>
    <w:rsid w:val="005429FC"/>
    <w:rsid w:val="00571D32"/>
    <w:rsid w:val="005916B9"/>
    <w:rsid w:val="005974F9"/>
    <w:rsid w:val="005A5DF2"/>
    <w:rsid w:val="005B0AC1"/>
    <w:rsid w:val="005D2C07"/>
    <w:rsid w:val="005E0B55"/>
    <w:rsid w:val="005E571B"/>
    <w:rsid w:val="005E708C"/>
    <w:rsid w:val="005F29C9"/>
    <w:rsid w:val="005F7EDA"/>
    <w:rsid w:val="00601F2C"/>
    <w:rsid w:val="0062220A"/>
    <w:rsid w:val="00630AD9"/>
    <w:rsid w:val="006543F7"/>
    <w:rsid w:val="006631D7"/>
    <w:rsid w:val="006771AD"/>
    <w:rsid w:val="006811F3"/>
    <w:rsid w:val="00686E58"/>
    <w:rsid w:val="00687866"/>
    <w:rsid w:val="006A5C5D"/>
    <w:rsid w:val="006A5DFD"/>
    <w:rsid w:val="006C22A6"/>
    <w:rsid w:val="006C7706"/>
    <w:rsid w:val="006D1222"/>
    <w:rsid w:val="00700EEB"/>
    <w:rsid w:val="00700F55"/>
    <w:rsid w:val="007049FE"/>
    <w:rsid w:val="00706B24"/>
    <w:rsid w:val="00712489"/>
    <w:rsid w:val="007138DF"/>
    <w:rsid w:val="00724447"/>
    <w:rsid w:val="007274C5"/>
    <w:rsid w:val="00737DDA"/>
    <w:rsid w:val="007548A7"/>
    <w:rsid w:val="00755D2D"/>
    <w:rsid w:val="00767076"/>
    <w:rsid w:val="00774D0D"/>
    <w:rsid w:val="00787EFC"/>
    <w:rsid w:val="007A44E9"/>
    <w:rsid w:val="007A453B"/>
    <w:rsid w:val="007B572E"/>
    <w:rsid w:val="007B65CA"/>
    <w:rsid w:val="007D78B2"/>
    <w:rsid w:val="007E0468"/>
    <w:rsid w:val="00805CDE"/>
    <w:rsid w:val="00817335"/>
    <w:rsid w:val="0082534C"/>
    <w:rsid w:val="00836B5A"/>
    <w:rsid w:val="0084360A"/>
    <w:rsid w:val="00847A37"/>
    <w:rsid w:val="0085440E"/>
    <w:rsid w:val="00864656"/>
    <w:rsid w:val="00871717"/>
    <w:rsid w:val="00875E2A"/>
    <w:rsid w:val="008827DC"/>
    <w:rsid w:val="008C76C5"/>
    <w:rsid w:val="008D6A74"/>
    <w:rsid w:val="008E4EEC"/>
    <w:rsid w:val="008F158C"/>
    <w:rsid w:val="00912D04"/>
    <w:rsid w:val="009218CA"/>
    <w:rsid w:val="00932569"/>
    <w:rsid w:val="00941D04"/>
    <w:rsid w:val="00942AB2"/>
    <w:rsid w:val="00953308"/>
    <w:rsid w:val="00977569"/>
    <w:rsid w:val="00986D82"/>
    <w:rsid w:val="00991C03"/>
    <w:rsid w:val="00993AB3"/>
    <w:rsid w:val="009A2E93"/>
    <w:rsid w:val="009A43AA"/>
    <w:rsid w:val="009E4E29"/>
    <w:rsid w:val="009E6914"/>
    <w:rsid w:val="00A161BD"/>
    <w:rsid w:val="00A40B21"/>
    <w:rsid w:val="00A47D4B"/>
    <w:rsid w:val="00A5319E"/>
    <w:rsid w:val="00A67E0B"/>
    <w:rsid w:val="00A7533B"/>
    <w:rsid w:val="00AA14D9"/>
    <w:rsid w:val="00AA6C3D"/>
    <w:rsid w:val="00AE11BC"/>
    <w:rsid w:val="00B04697"/>
    <w:rsid w:val="00B07828"/>
    <w:rsid w:val="00B27C78"/>
    <w:rsid w:val="00B534C6"/>
    <w:rsid w:val="00B7167F"/>
    <w:rsid w:val="00B95919"/>
    <w:rsid w:val="00BA15F9"/>
    <w:rsid w:val="00BC4BB9"/>
    <w:rsid w:val="00BD33A9"/>
    <w:rsid w:val="00C10869"/>
    <w:rsid w:val="00C32DE5"/>
    <w:rsid w:val="00C33AD3"/>
    <w:rsid w:val="00C34625"/>
    <w:rsid w:val="00C34822"/>
    <w:rsid w:val="00C43D19"/>
    <w:rsid w:val="00C46657"/>
    <w:rsid w:val="00C67AA0"/>
    <w:rsid w:val="00C8406E"/>
    <w:rsid w:val="00C97BA8"/>
    <w:rsid w:val="00CA6D59"/>
    <w:rsid w:val="00CB34B1"/>
    <w:rsid w:val="00CB4525"/>
    <w:rsid w:val="00CB657B"/>
    <w:rsid w:val="00CB6DEA"/>
    <w:rsid w:val="00CB75A6"/>
    <w:rsid w:val="00CC5CD9"/>
    <w:rsid w:val="00CF7DEF"/>
    <w:rsid w:val="00D05B1A"/>
    <w:rsid w:val="00D23943"/>
    <w:rsid w:val="00D3017C"/>
    <w:rsid w:val="00D5032E"/>
    <w:rsid w:val="00D5137D"/>
    <w:rsid w:val="00D61F55"/>
    <w:rsid w:val="00D75E93"/>
    <w:rsid w:val="00D77669"/>
    <w:rsid w:val="00D8179F"/>
    <w:rsid w:val="00D87134"/>
    <w:rsid w:val="00D95BB5"/>
    <w:rsid w:val="00DA4971"/>
    <w:rsid w:val="00DB21B3"/>
    <w:rsid w:val="00DB40AD"/>
    <w:rsid w:val="00DC5022"/>
    <w:rsid w:val="00DD1B41"/>
    <w:rsid w:val="00DE6779"/>
    <w:rsid w:val="00DE75E5"/>
    <w:rsid w:val="00DF286B"/>
    <w:rsid w:val="00DF6319"/>
    <w:rsid w:val="00E1300D"/>
    <w:rsid w:val="00E15762"/>
    <w:rsid w:val="00E221D2"/>
    <w:rsid w:val="00E303E4"/>
    <w:rsid w:val="00E40A59"/>
    <w:rsid w:val="00E50546"/>
    <w:rsid w:val="00E514C6"/>
    <w:rsid w:val="00E714C6"/>
    <w:rsid w:val="00E74D81"/>
    <w:rsid w:val="00EA0BA7"/>
    <w:rsid w:val="00EA0F65"/>
    <w:rsid w:val="00EB3216"/>
    <w:rsid w:val="00EC0222"/>
    <w:rsid w:val="00EE2B53"/>
    <w:rsid w:val="00F076B6"/>
    <w:rsid w:val="00F32386"/>
    <w:rsid w:val="00F33C6D"/>
    <w:rsid w:val="00F40EBE"/>
    <w:rsid w:val="00F428B3"/>
    <w:rsid w:val="00F54B2B"/>
    <w:rsid w:val="00F86EEA"/>
    <w:rsid w:val="00FA4EDC"/>
    <w:rsid w:val="00FB0F1B"/>
    <w:rsid w:val="00FB4F84"/>
    <w:rsid w:val="00FB6BD4"/>
    <w:rsid w:val="00FB707C"/>
    <w:rsid w:val="00FD66E6"/>
    <w:rsid w:val="00FE2440"/>
    <w:rsid w:val="00FE53CF"/>
    <w:rsid w:val="00FF7DEF"/>
    <w:rsid w:val="0196440C"/>
    <w:rsid w:val="02F8575F"/>
    <w:rsid w:val="04501A92"/>
    <w:rsid w:val="0469212E"/>
    <w:rsid w:val="064D4D2F"/>
    <w:rsid w:val="07013D7B"/>
    <w:rsid w:val="098863CD"/>
    <w:rsid w:val="09B37904"/>
    <w:rsid w:val="0B9A7CEB"/>
    <w:rsid w:val="0BEA5DD0"/>
    <w:rsid w:val="114201BF"/>
    <w:rsid w:val="123A5085"/>
    <w:rsid w:val="126465F8"/>
    <w:rsid w:val="12FA7ED3"/>
    <w:rsid w:val="13007B83"/>
    <w:rsid w:val="141B51B8"/>
    <w:rsid w:val="15055149"/>
    <w:rsid w:val="185132B9"/>
    <w:rsid w:val="190F4B05"/>
    <w:rsid w:val="1C4111B5"/>
    <w:rsid w:val="1C767569"/>
    <w:rsid w:val="1D631052"/>
    <w:rsid w:val="1EBE65AF"/>
    <w:rsid w:val="21585DDC"/>
    <w:rsid w:val="22AB3B61"/>
    <w:rsid w:val="237F7887"/>
    <w:rsid w:val="24B0098A"/>
    <w:rsid w:val="2583142A"/>
    <w:rsid w:val="2BC9015E"/>
    <w:rsid w:val="2F6F7C06"/>
    <w:rsid w:val="30CC09CC"/>
    <w:rsid w:val="34450C4C"/>
    <w:rsid w:val="356F7A54"/>
    <w:rsid w:val="38780A25"/>
    <w:rsid w:val="38D60045"/>
    <w:rsid w:val="39822BFB"/>
    <w:rsid w:val="39DE666D"/>
    <w:rsid w:val="3AA7392C"/>
    <w:rsid w:val="3B0E40E5"/>
    <w:rsid w:val="3B79431D"/>
    <w:rsid w:val="3C330B20"/>
    <w:rsid w:val="3CDF51F4"/>
    <w:rsid w:val="3DE16001"/>
    <w:rsid w:val="415871E5"/>
    <w:rsid w:val="426D60D9"/>
    <w:rsid w:val="43144B60"/>
    <w:rsid w:val="4337030E"/>
    <w:rsid w:val="4351068B"/>
    <w:rsid w:val="44D44B2D"/>
    <w:rsid w:val="451717F2"/>
    <w:rsid w:val="45220B4B"/>
    <w:rsid w:val="47CF5DBA"/>
    <w:rsid w:val="480B4978"/>
    <w:rsid w:val="48133555"/>
    <w:rsid w:val="49330E9D"/>
    <w:rsid w:val="49550A88"/>
    <w:rsid w:val="498434BD"/>
    <w:rsid w:val="4A055903"/>
    <w:rsid w:val="4A522065"/>
    <w:rsid w:val="4A906C24"/>
    <w:rsid w:val="4F7870EB"/>
    <w:rsid w:val="54777E80"/>
    <w:rsid w:val="564B652F"/>
    <w:rsid w:val="56B20112"/>
    <w:rsid w:val="57FE177E"/>
    <w:rsid w:val="58155320"/>
    <w:rsid w:val="594A3205"/>
    <w:rsid w:val="5983446C"/>
    <w:rsid w:val="5AB0060A"/>
    <w:rsid w:val="5B0E18F6"/>
    <w:rsid w:val="5BAE75F5"/>
    <w:rsid w:val="5E261785"/>
    <w:rsid w:val="5E9345EC"/>
    <w:rsid w:val="5EA37D72"/>
    <w:rsid w:val="5F740656"/>
    <w:rsid w:val="61165C31"/>
    <w:rsid w:val="62357FBE"/>
    <w:rsid w:val="6285109A"/>
    <w:rsid w:val="64AA19B4"/>
    <w:rsid w:val="656A59E9"/>
    <w:rsid w:val="67872BFA"/>
    <w:rsid w:val="67A34167"/>
    <w:rsid w:val="68393A58"/>
    <w:rsid w:val="69C5078F"/>
    <w:rsid w:val="6B3721E0"/>
    <w:rsid w:val="6D4A4BD9"/>
    <w:rsid w:val="6EDF3A88"/>
    <w:rsid w:val="6EE207FE"/>
    <w:rsid w:val="707F05A5"/>
    <w:rsid w:val="7690022F"/>
    <w:rsid w:val="77624440"/>
    <w:rsid w:val="7A007701"/>
    <w:rsid w:val="7BAF0281"/>
    <w:rsid w:val="7ECC6DF9"/>
    <w:rsid w:val="7F1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paragraph" w:customStyle="1" w:styleId="8">
    <w:name w:val="Char"/>
    <w:basedOn w:val="1"/>
    <w:autoRedefine/>
    <w:qFormat/>
    <w:uiPriority w:val="0"/>
    <w:pPr>
      <w:widowControl w:val="0"/>
      <w:tabs>
        <w:tab w:val="left" w:pos="420"/>
      </w:tabs>
      <w:spacing w:line="240" w:lineRule="auto"/>
      <w:ind w:left="420" w:hanging="420"/>
      <w:textAlignment w:val="auto"/>
    </w:pPr>
    <w:rPr>
      <w:rFonts w:ascii="Tahoma" w:hAnsi="Tahoma"/>
      <w:color w:val="auto"/>
      <w:kern w:val="2"/>
      <w:sz w:val="28"/>
    </w:rPr>
  </w:style>
  <w:style w:type="character" w:customStyle="1" w:styleId="9">
    <w:name w:val="页脚 字符"/>
    <w:link w:val="3"/>
    <w:autoRedefine/>
    <w:qFormat/>
    <w:uiPriority w:val="0"/>
    <w:rPr>
      <w:color w:val="000000"/>
      <w:sz w:val="18"/>
      <w:szCs w:val="18"/>
      <w:u w:val="none" w:color="000000"/>
    </w:rPr>
  </w:style>
  <w:style w:type="character" w:customStyle="1" w:styleId="10">
    <w:name w:val="页眉 字符"/>
    <w:link w:val="4"/>
    <w:autoRedefine/>
    <w:qFormat/>
    <w:uiPriority w:val="0"/>
    <w:rPr>
      <w:color w:val="000000"/>
      <w:sz w:val="18"/>
      <w:szCs w:val="18"/>
      <w:u w:val="none" w:color="000000"/>
    </w:rPr>
  </w:style>
  <w:style w:type="character" w:customStyle="1" w:styleId="11">
    <w:name w:val="_Style 10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2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013;&#22269;&#20013;&#21307;&#33647;&#20449;&#24687;&#23398;&#20250;&#32923;&#32928;&#20998;&#20250;&#31532;&#19977;&#23626;&#23398;&#26415;&#30740;&#35752;&#20250;&#65288;&#31532;&#19977;&#36718;&#36890;&#30693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中国中医药信息学会肛肠分会第三届学术研讨会（第三轮通知）.dot</Template>
  <Pages>1</Pages>
  <Words>208</Words>
  <Characters>211</Characters>
  <Lines>4</Lines>
  <Paragraphs>1</Paragraphs>
  <TotalTime>8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2023-06-04T02:51:00Z</dcterms:created>
  <dc:creator>Administrator</dc:creator>
  <cp:lastModifiedBy>装傻ズ。我不会。</cp:lastModifiedBy>
  <dcterms:modified xsi:type="dcterms:W3CDTF">2026-02-09T07:07:14Z</dcterms:modified>
  <dc:title>第三届全国中医药院校信息（计算机）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42F5949C335846F78A9B6CB79EC4D078_13</vt:lpwstr>
  </property>
  <property fmtid="{D5CDD505-2E9C-101B-9397-08002B2CF9AE}" pid="4" name="KSOTemplateDocerSaveRecord">
    <vt:lpwstr>eyJoZGlkIjoiYTY3MWMxNmNmMjkxNGM3NjljZWIyMTgxMDc5ZjY4ODQiLCJ1c2VySWQiOiIzMDI1MjM1NTEifQ==</vt:lpwstr>
  </property>
</Properties>
</file>